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</w:p>
    <w:p w:rsidR="00E96C11" w:rsidRDefault="00E96C11" w:rsidP="00E96C11">
      <w:pPr>
        <w:pStyle w:val="Default"/>
      </w:pPr>
    </w:p>
    <w:p w:rsidR="000C0B3C" w:rsidRDefault="000C0B3C" w:rsidP="000C0B3C">
      <w:pPr>
        <w:pStyle w:val="Default"/>
      </w:pPr>
    </w:p>
    <w:p w:rsidR="000C0B3C" w:rsidRDefault="000C0B3C" w:rsidP="000C0B3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0C0B3C" w:rsidRDefault="009A4DC4" w:rsidP="000C0B3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Assistant dentaire</w:t>
      </w:r>
    </w:p>
    <w:p w:rsidR="000C0B3C" w:rsidRDefault="000C0B3C" w:rsidP="000C0B3C">
      <w:pPr>
        <w:pStyle w:val="Default"/>
        <w:jc w:val="center"/>
        <w:rPr>
          <w:b/>
          <w:bCs/>
          <w:sz w:val="36"/>
          <w:szCs w:val="36"/>
        </w:rPr>
      </w:pPr>
    </w:p>
    <w:p w:rsidR="000C0B3C" w:rsidRDefault="000C0B3C" w:rsidP="000C0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0C0B3C" w:rsidRDefault="000C0B3C" w:rsidP="000C0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0C0B3C" w:rsidRDefault="000C0B3C" w:rsidP="000C0B3C">
      <w:pPr>
        <w:pStyle w:val="Default"/>
        <w:jc w:val="center"/>
        <w:rPr>
          <w:b/>
          <w:bCs/>
          <w:sz w:val="23"/>
          <w:szCs w:val="23"/>
        </w:rPr>
      </w:pPr>
    </w:p>
    <w:p w:rsidR="000C0B3C" w:rsidRDefault="000C0B3C" w:rsidP="000C0B3C">
      <w:pPr>
        <w:pStyle w:val="Default"/>
        <w:jc w:val="center"/>
        <w:rPr>
          <w:sz w:val="23"/>
          <w:szCs w:val="23"/>
        </w:rPr>
      </w:pPr>
    </w:p>
    <w:p w:rsidR="000C0B3C" w:rsidRPr="00946421" w:rsidRDefault="00716E06" w:rsidP="000C0B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0C0B3C" w:rsidRPr="00946421">
        <w:rPr>
          <w:b/>
          <w:bCs/>
          <w:sz w:val="23"/>
          <w:szCs w:val="23"/>
        </w:rPr>
        <w:t>DIPL</w:t>
      </w:r>
      <w:r w:rsidRPr="00946421">
        <w:rPr>
          <w:b/>
          <w:bCs/>
          <w:sz w:val="23"/>
          <w:szCs w:val="23"/>
        </w:rPr>
        <w:t xml:space="preserve">OME FRANÇAIS </w:t>
      </w:r>
      <w:r w:rsidRPr="00946421">
        <w:rPr>
          <w:b/>
          <w:bCs/>
          <w:sz w:val="23"/>
          <w:szCs w:val="23"/>
        </w:rPr>
        <w:tab/>
      </w:r>
      <w:r w:rsidRPr="00946421">
        <w:rPr>
          <w:b/>
          <w:bCs/>
          <w:sz w:val="23"/>
          <w:szCs w:val="23"/>
        </w:rPr>
        <w:tab/>
      </w:r>
      <w:r w:rsidRPr="00946421">
        <w:rPr>
          <w:b/>
          <w:bCs/>
          <w:sz w:val="23"/>
          <w:szCs w:val="23"/>
        </w:rPr>
        <w:tab/>
      </w:r>
      <w:r w:rsidR="000C0B3C" w:rsidRPr="00946421">
        <w:rPr>
          <w:b/>
          <w:bCs/>
          <w:sz w:val="23"/>
          <w:szCs w:val="23"/>
        </w:rPr>
        <w:t xml:space="preserve"> </w:t>
      </w:r>
    </w:p>
    <w:p w:rsidR="000C0B3C" w:rsidRDefault="000C0B3C" w:rsidP="000C0B3C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</w:t>
      </w:r>
      <w:r w:rsidR="00716E06">
        <w:rPr>
          <w:sz w:val="23"/>
          <w:szCs w:val="23"/>
        </w:rPr>
        <w:t xml:space="preserve">d’état </w:t>
      </w:r>
      <w:r w:rsidR="00716E06">
        <w:rPr>
          <w:sz w:val="23"/>
          <w:szCs w:val="23"/>
        </w:rPr>
        <w:tab/>
      </w:r>
      <w:r w:rsidR="00716E0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716E06" w:rsidRDefault="000C0B3C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0C0B3C" w:rsidRDefault="000C0B3C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ab/>
      </w:r>
      <w:r w:rsidR="00716E0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</w:p>
    <w:p w:rsidR="00716E06" w:rsidRPr="00946421" w:rsidRDefault="00716E06" w:rsidP="000C0B3C">
      <w:pPr>
        <w:pStyle w:val="Default"/>
        <w:spacing w:after="20"/>
        <w:ind w:left="4245" w:hanging="4245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Pr="00946421">
        <w:rPr>
          <w:b/>
          <w:sz w:val="23"/>
          <w:szCs w:val="23"/>
        </w:rPr>
        <w:t>DIPLOME ETRANGER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716E06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442820" w:rsidRDefault="00442820" w:rsidP="00442820">
      <w:pPr>
        <w:pStyle w:val="Default"/>
      </w:pPr>
    </w:p>
    <w:p w:rsidR="00371975" w:rsidRDefault="00371975" w:rsidP="00442820">
      <w:pPr>
        <w:pStyle w:val="Default"/>
      </w:pPr>
    </w:p>
    <w:p w:rsidR="00371975" w:rsidRPr="00946421" w:rsidRDefault="00946421" w:rsidP="00442820">
      <w:pPr>
        <w:pStyle w:val="Default"/>
        <w:rPr>
          <w:b/>
        </w:rPr>
      </w:pPr>
      <w:r>
        <w:t xml:space="preserve"> </w:t>
      </w:r>
      <w:r w:rsidR="00371975" w:rsidRPr="00946421">
        <w:rPr>
          <w:b/>
        </w:rPr>
        <w:t>Le CERFA N°1090</w:t>
      </w:r>
      <w:r w:rsidR="009A4DC4">
        <w:rPr>
          <w:b/>
        </w:rPr>
        <w:t>6</w:t>
      </w:r>
      <w:bookmarkStart w:id="0" w:name="_GoBack"/>
      <w:bookmarkEnd w:id="0"/>
      <w:r w:rsidR="00371975" w:rsidRPr="00946421">
        <w:rPr>
          <w:b/>
        </w:rPr>
        <w:t>*0</w:t>
      </w:r>
      <w:r w:rsidR="009A4DC4">
        <w:rPr>
          <w:b/>
        </w:rPr>
        <w:t>7</w:t>
      </w:r>
      <w:r w:rsidR="00371975" w:rsidRPr="00946421">
        <w:rPr>
          <w:b/>
        </w:rPr>
        <w:t xml:space="preserve"> rempli, daté et signé</w:t>
      </w:r>
      <w:r>
        <w:rPr>
          <w:b/>
        </w:rPr>
        <w:t>.</w:t>
      </w:r>
    </w:p>
    <w:sectPr w:rsidR="00371975" w:rsidRPr="0094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0C0B3C"/>
    <w:rsid w:val="00371975"/>
    <w:rsid w:val="00377E4D"/>
    <w:rsid w:val="00442820"/>
    <w:rsid w:val="00446915"/>
    <w:rsid w:val="004B5481"/>
    <w:rsid w:val="005B03B8"/>
    <w:rsid w:val="00716E06"/>
    <w:rsid w:val="00835403"/>
    <w:rsid w:val="00946421"/>
    <w:rsid w:val="009A4DC4"/>
    <w:rsid w:val="00CA168D"/>
    <w:rsid w:val="00D21766"/>
    <w:rsid w:val="00E92479"/>
    <w:rsid w:val="00E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ED941307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2018-09-10T10:03:00Z</dcterms:created>
  <dcterms:modified xsi:type="dcterms:W3CDTF">2018-09-10T10:03:00Z</dcterms:modified>
</cp:coreProperties>
</file>