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FB" w:rsidRDefault="006C1EFB" w:rsidP="006C1EFB">
      <w:pPr>
        <w:pStyle w:val="Default"/>
      </w:pPr>
      <w:bookmarkStart w:id="0" w:name="_GoBack"/>
      <w:bookmarkEnd w:id="0"/>
    </w:p>
    <w:p w:rsidR="006C1EFB" w:rsidRDefault="006C1EFB" w:rsidP="006C1EF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6C1EFB" w:rsidRDefault="006C1EFB" w:rsidP="006C1EFB">
      <w:pPr>
        <w:pStyle w:val="Default"/>
        <w:jc w:val="center"/>
        <w:rPr>
          <w:b/>
          <w:bCs/>
          <w:sz w:val="32"/>
          <w:szCs w:val="32"/>
        </w:rPr>
      </w:pPr>
      <w:r w:rsidRPr="006C1EFB">
        <w:rPr>
          <w:b/>
          <w:bCs/>
          <w:sz w:val="32"/>
          <w:szCs w:val="32"/>
        </w:rPr>
        <w:t>CHIROPRACTEUR</w:t>
      </w:r>
    </w:p>
    <w:p w:rsidR="006C1EFB" w:rsidRPr="006C1EFB" w:rsidRDefault="006C1EFB" w:rsidP="006C1EFB">
      <w:pPr>
        <w:pStyle w:val="Default"/>
        <w:jc w:val="center"/>
        <w:rPr>
          <w:sz w:val="32"/>
          <w:szCs w:val="32"/>
        </w:rPr>
      </w:pPr>
    </w:p>
    <w:p w:rsidR="006C1EFB" w:rsidRDefault="006C1EFB" w:rsidP="006C1EF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6C1EFB" w:rsidRDefault="006C1EFB" w:rsidP="006C1EF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6C1EFB" w:rsidRDefault="006C1EFB" w:rsidP="006C1EFB">
      <w:pPr>
        <w:pStyle w:val="Default"/>
        <w:jc w:val="center"/>
        <w:rPr>
          <w:sz w:val="23"/>
          <w:szCs w:val="23"/>
        </w:rPr>
      </w:pPr>
    </w:p>
    <w:p w:rsidR="008D3918" w:rsidRDefault="008D3918" w:rsidP="006C1EFB">
      <w:pPr>
        <w:pStyle w:val="Default"/>
        <w:jc w:val="center"/>
        <w:rPr>
          <w:sz w:val="23"/>
          <w:szCs w:val="23"/>
        </w:rPr>
      </w:pPr>
    </w:p>
    <w:p w:rsidR="006C1EFB" w:rsidRDefault="006C1EFB" w:rsidP="006C1EFB">
      <w:pPr>
        <w:pStyle w:val="Default"/>
        <w:spacing w:after="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Photocopie du diplôme de chiropraxie </w:t>
      </w:r>
    </w:p>
    <w:p w:rsidR="006C1EFB" w:rsidRDefault="006C1EFB" w:rsidP="006C1EFB">
      <w:pPr>
        <w:pStyle w:val="Default"/>
        <w:spacing w:after="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Photocopie de l’autorisation d’exercer la chiropraxie </w:t>
      </w:r>
    </w:p>
    <w:p w:rsidR="006C1EFB" w:rsidRDefault="006C1EFB" w:rsidP="006C1EFB">
      <w:pPr>
        <w:pStyle w:val="Default"/>
        <w:spacing w:after="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Photocopie du </w:t>
      </w:r>
      <w:proofErr w:type="spellStart"/>
      <w:r>
        <w:rPr>
          <w:sz w:val="23"/>
          <w:szCs w:val="23"/>
        </w:rPr>
        <w:t>DU</w:t>
      </w:r>
      <w:proofErr w:type="spellEnd"/>
      <w:r>
        <w:rPr>
          <w:sz w:val="23"/>
          <w:szCs w:val="23"/>
        </w:rPr>
        <w:t xml:space="preserve"> et de la formation </w:t>
      </w:r>
    </w:p>
    <w:p w:rsidR="006C1EFB" w:rsidRDefault="006C1EFB" w:rsidP="006C1EFB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Photocopie p</w:t>
      </w:r>
      <w:r>
        <w:rPr>
          <w:sz w:val="23"/>
          <w:szCs w:val="23"/>
        </w:rPr>
        <w:t xml:space="preserve">ièce d’identité (recto verso) </w:t>
      </w:r>
    </w:p>
    <w:p w:rsidR="008D3918" w:rsidRDefault="008D3918" w:rsidP="006C1EFB">
      <w:pPr>
        <w:pStyle w:val="Default"/>
        <w:rPr>
          <w:sz w:val="23"/>
          <w:szCs w:val="23"/>
        </w:rPr>
      </w:pPr>
    </w:p>
    <w:p w:rsidR="006C1EFB" w:rsidRDefault="006C1EFB" w:rsidP="006C1EF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77"/>
      </w:tblGrid>
      <w:tr w:rsidR="006C1EFB">
        <w:trPr>
          <w:trHeight w:val="3357"/>
        </w:trPr>
        <w:tc>
          <w:tcPr>
            <w:tcW w:w="5377" w:type="dxa"/>
          </w:tcPr>
          <w:p w:rsidR="00334F47" w:rsidRPr="00334F47" w:rsidRDefault="008D3918" w:rsidP="00334F4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34F47" w:rsidRPr="00334F47">
              <w:rPr>
                <w:b/>
                <w:bCs/>
                <w:sz w:val="20"/>
                <w:szCs w:val="20"/>
              </w:rPr>
              <w:t>Le CERFA N°13777*03 doit être rempli, daté et signé.</w:t>
            </w:r>
          </w:p>
          <w:p w:rsidR="006C1EFB" w:rsidRPr="00334F47" w:rsidRDefault="006C1EF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92479" w:rsidRDefault="00E92479"/>
    <w:sectPr w:rsidR="00E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FB"/>
    <w:rsid w:val="00334F47"/>
    <w:rsid w:val="006C1EFB"/>
    <w:rsid w:val="008D3918"/>
    <w:rsid w:val="00A14B24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1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1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A85456CE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2017-11-29T07:00:00Z</dcterms:created>
  <dcterms:modified xsi:type="dcterms:W3CDTF">2017-11-29T07:00:00Z</dcterms:modified>
</cp:coreProperties>
</file>