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B8" w:rsidRDefault="005B03B8" w:rsidP="005B03B8">
      <w:pPr>
        <w:pStyle w:val="Default"/>
      </w:pPr>
      <w:bookmarkStart w:id="0" w:name="_GoBack"/>
      <w:bookmarkEnd w:id="0"/>
    </w:p>
    <w:p w:rsidR="00E96C11" w:rsidRDefault="00E96C11" w:rsidP="00E96C11">
      <w:pPr>
        <w:pStyle w:val="Default"/>
      </w:pPr>
    </w:p>
    <w:p w:rsidR="00442820" w:rsidRDefault="00442820" w:rsidP="00442820">
      <w:pPr>
        <w:pStyle w:val="Default"/>
      </w:pPr>
    </w:p>
    <w:p w:rsidR="00442820" w:rsidRDefault="00442820" w:rsidP="00442820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Info Professionnels de Santé</w:t>
      </w:r>
    </w:p>
    <w:p w:rsidR="00442820" w:rsidRDefault="00442820" w:rsidP="00442820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Ergothérapeute</w:t>
      </w:r>
    </w:p>
    <w:p w:rsidR="00442820" w:rsidRDefault="00442820" w:rsidP="00442820">
      <w:pPr>
        <w:pStyle w:val="Default"/>
        <w:jc w:val="center"/>
        <w:rPr>
          <w:sz w:val="36"/>
          <w:szCs w:val="36"/>
        </w:rPr>
      </w:pPr>
    </w:p>
    <w:p w:rsidR="00442820" w:rsidRDefault="00442820" w:rsidP="0044282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PIECES JUSTIFICATIVES NECESSAIRES</w:t>
      </w:r>
    </w:p>
    <w:p w:rsidR="00442820" w:rsidRDefault="00442820" w:rsidP="0044282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POUR VOTRE INSCRIPTION AU REPERTOIRE ADELI</w:t>
      </w:r>
    </w:p>
    <w:p w:rsidR="00636937" w:rsidRDefault="00636937" w:rsidP="00442820">
      <w:pPr>
        <w:pStyle w:val="Default"/>
        <w:jc w:val="center"/>
        <w:rPr>
          <w:b/>
          <w:bCs/>
          <w:sz w:val="23"/>
          <w:szCs w:val="23"/>
        </w:rPr>
      </w:pPr>
    </w:p>
    <w:p w:rsidR="00442820" w:rsidRDefault="00442820" w:rsidP="00442820">
      <w:pPr>
        <w:pStyle w:val="Default"/>
        <w:jc w:val="center"/>
        <w:rPr>
          <w:sz w:val="23"/>
          <w:szCs w:val="23"/>
        </w:rPr>
      </w:pPr>
    </w:p>
    <w:p w:rsidR="00442820" w:rsidRPr="00FB7884" w:rsidRDefault="00636937" w:rsidP="004428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  <w:r w:rsidR="00442820" w:rsidRPr="00FB7884">
        <w:rPr>
          <w:b/>
          <w:bCs/>
          <w:sz w:val="23"/>
          <w:szCs w:val="23"/>
        </w:rPr>
        <w:t>DIPL</w:t>
      </w:r>
      <w:r w:rsidRPr="00FB7884">
        <w:rPr>
          <w:b/>
          <w:bCs/>
          <w:sz w:val="23"/>
          <w:szCs w:val="23"/>
        </w:rPr>
        <w:t xml:space="preserve">OME FRANÇAIS </w:t>
      </w:r>
      <w:r w:rsidRPr="00FB7884">
        <w:rPr>
          <w:b/>
          <w:bCs/>
          <w:sz w:val="23"/>
          <w:szCs w:val="23"/>
        </w:rPr>
        <w:tab/>
      </w:r>
      <w:r w:rsidRPr="00FB7884">
        <w:rPr>
          <w:b/>
          <w:bCs/>
          <w:sz w:val="23"/>
          <w:szCs w:val="23"/>
        </w:rPr>
        <w:tab/>
      </w:r>
      <w:r w:rsidR="00442820" w:rsidRPr="00FB7884">
        <w:rPr>
          <w:b/>
          <w:bCs/>
          <w:sz w:val="23"/>
          <w:szCs w:val="23"/>
        </w:rPr>
        <w:t xml:space="preserve"> </w:t>
      </w:r>
    </w:p>
    <w:p w:rsidR="00442820" w:rsidRDefault="00442820" w:rsidP="00442820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- Photocopie du diplôme </w:t>
      </w:r>
      <w:r w:rsidR="00636937">
        <w:rPr>
          <w:sz w:val="23"/>
          <w:szCs w:val="23"/>
        </w:rPr>
        <w:t xml:space="preserve">d’état </w:t>
      </w:r>
      <w:r w:rsidR="00636937">
        <w:rPr>
          <w:sz w:val="23"/>
          <w:szCs w:val="23"/>
        </w:rPr>
        <w:tab/>
      </w:r>
      <w:r w:rsidR="00636937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:rsidR="00442820" w:rsidRDefault="00442820" w:rsidP="00442820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- Photocopie pièce d’identité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:rsidR="00442820" w:rsidRDefault="00442820" w:rsidP="004428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36937">
        <w:rPr>
          <w:sz w:val="23"/>
          <w:szCs w:val="23"/>
        </w:rPr>
        <w:tab/>
      </w:r>
      <w:r w:rsidR="00636937">
        <w:rPr>
          <w:sz w:val="23"/>
          <w:szCs w:val="23"/>
        </w:rPr>
        <w:tab/>
      </w:r>
      <w:r w:rsidR="00636937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:rsidR="00636937" w:rsidRDefault="00636937" w:rsidP="00442820">
      <w:pPr>
        <w:pStyle w:val="Default"/>
        <w:rPr>
          <w:sz w:val="23"/>
          <w:szCs w:val="23"/>
        </w:rPr>
      </w:pPr>
    </w:p>
    <w:p w:rsidR="00636937" w:rsidRPr="00FB7884" w:rsidRDefault="00636937" w:rsidP="00442820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  </w:t>
      </w:r>
      <w:r w:rsidRPr="00FB7884">
        <w:rPr>
          <w:b/>
          <w:sz w:val="23"/>
          <w:szCs w:val="23"/>
        </w:rPr>
        <w:t>DIPLOME ETRANGER</w:t>
      </w:r>
    </w:p>
    <w:p w:rsidR="00636937" w:rsidRDefault="00636937" w:rsidP="004428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du diplôme</w:t>
      </w:r>
    </w:p>
    <w:p w:rsidR="00636937" w:rsidRDefault="00636937" w:rsidP="004428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de l’autorisation d’exercer en France</w:t>
      </w:r>
    </w:p>
    <w:p w:rsidR="00636937" w:rsidRDefault="00636937" w:rsidP="004428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pièce d’identité</w:t>
      </w:r>
    </w:p>
    <w:p w:rsidR="00835403" w:rsidRDefault="00835403" w:rsidP="00835403">
      <w:pPr>
        <w:pStyle w:val="Default"/>
      </w:pPr>
    </w:p>
    <w:p w:rsidR="00442820" w:rsidRDefault="00442820" w:rsidP="00835403">
      <w:pPr>
        <w:pStyle w:val="Default"/>
      </w:pPr>
    </w:p>
    <w:p w:rsidR="00442820" w:rsidRPr="00FB7884" w:rsidRDefault="00442820" w:rsidP="00835403">
      <w:pPr>
        <w:pStyle w:val="Default"/>
        <w:rPr>
          <w:b/>
          <w:sz w:val="22"/>
          <w:szCs w:val="22"/>
        </w:rPr>
      </w:pPr>
      <w:r w:rsidRPr="00FB7884">
        <w:rPr>
          <w:b/>
          <w:sz w:val="22"/>
          <w:szCs w:val="22"/>
        </w:rPr>
        <w:t>Le CERFA N°10906*06 doit être rempli, daté et signé</w:t>
      </w:r>
      <w:r w:rsidR="00FB7884">
        <w:rPr>
          <w:b/>
          <w:sz w:val="22"/>
          <w:szCs w:val="22"/>
        </w:rPr>
        <w:t>.</w:t>
      </w:r>
    </w:p>
    <w:sectPr w:rsidR="00442820" w:rsidRPr="00FB7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B8"/>
    <w:rsid w:val="00377E4D"/>
    <w:rsid w:val="00442820"/>
    <w:rsid w:val="00446915"/>
    <w:rsid w:val="004B5481"/>
    <w:rsid w:val="005B03B8"/>
    <w:rsid w:val="00636937"/>
    <w:rsid w:val="00835403"/>
    <w:rsid w:val="00BD61A8"/>
    <w:rsid w:val="00CA168D"/>
    <w:rsid w:val="00D21766"/>
    <w:rsid w:val="00E92479"/>
    <w:rsid w:val="00E96C11"/>
    <w:rsid w:val="00FB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B0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B0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9C8F547F</Template>
  <TotalTime>1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BLONDAN, Christelle</dc:creator>
  <cp:lastModifiedBy>BLONDAN, Christelle</cp:lastModifiedBy>
  <cp:revision>2</cp:revision>
  <dcterms:created xsi:type="dcterms:W3CDTF">2017-11-29T07:02:00Z</dcterms:created>
  <dcterms:modified xsi:type="dcterms:W3CDTF">2017-11-29T07:02:00Z</dcterms:modified>
</cp:coreProperties>
</file>